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55BFCC2A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24F6FD2B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EndPr/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5D08D9">
            <w:rPr>
              <w:rFonts w:ascii="EB Garamond SemiBold" w:hAnsi="EB Garamond SemiBold"/>
              <w:i/>
              <w:color w:val="004A93"/>
              <w:sz w:val="36"/>
              <w:szCs w:val="36"/>
            </w:rPr>
            <w:t>5</w:t>
          </w:r>
          <w:r w:rsidR="00CF067B">
            <w:rPr>
              <w:rFonts w:ascii="EB Garamond SemiBold" w:hAnsi="EB Garamond SemiBold"/>
              <w:i/>
              <w:color w:val="004A93"/>
              <w:sz w:val="36"/>
              <w:szCs w:val="36"/>
            </w:rPr>
            <w:t>7</w:t>
          </w:r>
        </w:sdtContent>
      </w:sdt>
    </w:p>
    <w:p w14:paraId="4416AA2F" w14:textId="6AA8C1B5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5-04-22T00:00:00Z">
            <w:dateFormat w:val="MMMM, YYYY"/>
            <w:lid w:val="en-GB"/>
            <w:storeMappedDataAs w:val="dateTime"/>
            <w:calendar w:val="gregorian"/>
          </w:date>
        </w:sdtPr>
        <w:sdtEndPr/>
        <w:sdtContent>
          <w:r w:rsidR="00CF067B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April, 2025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3"/>
        <w:gridCol w:w="4485"/>
        <w:gridCol w:w="2883"/>
      </w:tblGrid>
      <w:tr w:rsidR="00501157" w:rsidRPr="00501157" w14:paraId="2087A5D3" w14:textId="77777777" w:rsidTr="00575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575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Pr="00501157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vertAlign w:val="superscript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A6F463A" w14:textId="6A263884" w:rsidR="00CF067B" w:rsidRPr="008C7716" w:rsidRDefault="00CF0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CF067B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Jill Whitfield</w:t>
            </w:r>
          </w:p>
        </w:tc>
        <w:tc>
          <w:tcPr>
            <w:tcW w:w="2971" w:type="dxa"/>
            <w:vAlign w:val="center"/>
          </w:tcPr>
          <w:p w14:paraId="79E5F981" w14:textId="5C1753AE" w:rsidR="00501157" w:rsidRPr="000E4598" w:rsidRDefault="0057565B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14</w:t>
            </w:r>
          </w:p>
        </w:tc>
      </w:tr>
      <w:tr w:rsidR="00501157" w:rsidRPr="000E4598" w14:paraId="3B37385F" w14:textId="77777777" w:rsidTr="0057565B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Pr="000E4598" w:rsidRDefault="00501157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2nd Prize</w:t>
            </w:r>
          </w:p>
        </w:tc>
        <w:tc>
          <w:tcPr>
            <w:tcW w:w="4678" w:type="dxa"/>
            <w:vAlign w:val="center"/>
          </w:tcPr>
          <w:p w14:paraId="10946185" w14:textId="36EDC853" w:rsidR="00CF067B" w:rsidRPr="00507915" w:rsidRDefault="00F622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F62252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Stanley Connon</w:t>
            </w:r>
          </w:p>
        </w:tc>
        <w:tc>
          <w:tcPr>
            <w:tcW w:w="2971" w:type="dxa"/>
            <w:vAlign w:val="center"/>
          </w:tcPr>
          <w:p w14:paraId="276DD2A8" w14:textId="34FBAD7E" w:rsidR="00501157" w:rsidRPr="000E4598" w:rsidRDefault="00C27D8E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32</w:t>
            </w:r>
          </w:p>
        </w:tc>
      </w:tr>
      <w:tr w:rsidR="00501157" w:rsidRPr="000E4598" w14:paraId="35F3F419" w14:textId="77777777" w:rsidTr="00575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Pr="000E4598" w:rsidRDefault="00501157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 Prize</w:t>
            </w:r>
          </w:p>
        </w:tc>
        <w:tc>
          <w:tcPr>
            <w:tcW w:w="4678" w:type="dxa"/>
            <w:vAlign w:val="center"/>
          </w:tcPr>
          <w:p w14:paraId="00676CB9" w14:textId="01745530" w:rsidR="00501157" w:rsidRPr="00507915" w:rsidRDefault="00F622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F62252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Aileen Harris</w:t>
            </w:r>
          </w:p>
        </w:tc>
        <w:tc>
          <w:tcPr>
            <w:tcW w:w="2971" w:type="dxa"/>
            <w:vAlign w:val="center"/>
          </w:tcPr>
          <w:p w14:paraId="1AC295A7" w14:textId="542EC5A6" w:rsidR="00501157" w:rsidRPr="000E4598" w:rsidRDefault="00C27D8E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54</w:t>
            </w:r>
          </w:p>
        </w:tc>
      </w:tr>
      <w:tr w:rsidR="00501157" w:rsidRPr="000E4598" w14:paraId="51302774" w14:textId="77777777" w:rsidTr="0057565B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629B1EAE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87092AF" w14:textId="35275E3B" w:rsidR="002C57AE" w:rsidRPr="00507915" w:rsidRDefault="00FB1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FB14FB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Elizabeth Ivinson</w:t>
            </w:r>
          </w:p>
        </w:tc>
        <w:tc>
          <w:tcPr>
            <w:tcW w:w="2971" w:type="dxa"/>
            <w:vAlign w:val="center"/>
          </w:tcPr>
          <w:p w14:paraId="41B82A00" w14:textId="7535F2A3" w:rsidR="00501157" w:rsidRPr="000E4598" w:rsidRDefault="001716AC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107</w:t>
            </w:r>
          </w:p>
        </w:tc>
      </w:tr>
      <w:tr w:rsidR="00501157" w:rsidRPr="000E4598" w14:paraId="5590F06B" w14:textId="77777777" w:rsidTr="00575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167EBB4A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6A23FF06" w:rsidR="00501157" w:rsidRPr="00F7337D" w:rsidRDefault="00575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57565B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Sheila Turner</w:t>
            </w:r>
          </w:p>
        </w:tc>
        <w:tc>
          <w:tcPr>
            <w:tcW w:w="2971" w:type="dxa"/>
            <w:vAlign w:val="center"/>
          </w:tcPr>
          <w:p w14:paraId="07474E3B" w14:textId="2202E2A0" w:rsidR="00501157" w:rsidRPr="000E4598" w:rsidRDefault="001716AC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3</w:t>
            </w:r>
            <w:r w:rsidR="00C27D8E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5</w:t>
            </w:r>
          </w:p>
        </w:tc>
      </w:tr>
      <w:tr w:rsidR="00501157" w:rsidRPr="000E4598" w14:paraId="0BC7D14F" w14:textId="77777777" w:rsidTr="0057565B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3978CE06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714721D6" w:rsidR="00501157" w:rsidRPr="00F7337D" w:rsidRDefault="00575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57565B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Mervyn Graham</w:t>
            </w:r>
          </w:p>
        </w:tc>
        <w:tc>
          <w:tcPr>
            <w:tcW w:w="2971" w:type="dxa"/>
            <w:vAlign w:val="center"/>
          </w:tcPr>
          <w:p w14:paraId="28778220" w14:textId="2AD013AD" w:rsidR="00501157" w:rsidRPr="000E4598" w:rsidRDefault="00C27D8E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05</w:t>
            </w:r>
          </w:p>
        </w:tc>
      </w:tr>
    </w:tbl>
    <w:p w14:paraId="0BB570BC" w14:textId="77777777" w:rsidR="002807E2" w:rsidRPr="000E4598" w:rsidRDefault="002807E2" w:rsidP="000E4598">
      <w:pPr>
        <w:spacing w:after="0" w:line="240" w:lineRule="auto"/>
        <w:rPr>
          <w:rFonts w:ascii="EB Garamond SemiBold" w:hAnsi="EB Garamond SemiBold"/>
          <w:i/>
          <w:color w:val="171717" w:themeColor="background2" w:themeShade="1A"/>
          <w:sz w:val="36"/>
          <w:szCs w:val="36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1F563F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56DE1" w14:textId="77777777" w:rsidR="00CE24F8" w:rsidRDefault="00CE24F8" w:rsidP="00501157">
      <w:pPr>
        <w:spacing w:after="0" w:line="240" w:lineRule="auto"/>
      </w:pPr>
      <w:r>
        <w:separator/>
      </w:r>
    </w:p>
  </w:endnote>
  <w:endnote w:type="continuationSeparator" w:id="0">
    <w:p w14:paraId="11FFDEED" w14:textId="77777777" w:rsidR="00CE24F8" w:rsidRDefault="00CE24F8" w:rsidP="00501157">
      <w:pPr>
        <w:spacing w:after="0" w:line="240" w:lineRule="auto"/>
      </w:pPr>
      <w:r>
        <w:continuationSeparator/>
      </w:r>
    </w:p>
  </w:endnote>
  <w:endnote w:type="continuationNotice" w:id="1">
    <w:p w14:paraId="515F4242" w14:textId="77777777" w:rsidR="00CE24F8" w:rsidRDefault="00CE24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561F" w14:textId="513F5E6A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CF067B">
      <w:rPr>
        <w:rFonts w:ascii="EB Garamond" w:hAnsi="EB Garamond"/>
        <w:noProof/>
        <w:color w:val="767171" w:themeColor="background2" w:themeShade="80"/>
      </w:rPr>
      <w:t>April 22, 2025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SC020755  |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0B91" w14:textId="77777777" w:rsidR="00CE24F8" w:rsidRDefault="00CE24F8" w:rsidP="00501157">
      <w:pPr>
        <w:spacing w:after="0" w:line="240" w:lineRule="auto"/>
      </w:pPr>
      <w:r>
        <w:separator/>
      </w:r>
    </w:p>
  </w:footnote>
  <w:footnote w:type="continuationSeparator" w:id="0">
    <w:p w14:paraId="26F8BE7D" w14:textId="77777777" w:rsidR="00CE24F8" w:rsidRDefault="00CE24F8" w:rsidP="00501157">
      <w:pPr>
        <w:spacing w:after="0" w:line="240" w:lineRule="auto"/>
      </w:pPr>
      <w:r>
        <w:continuationSeparator/>
      </w:r>
    </w:p>
  </w:footnote>
  <w:footnote w:type="continuationNotice" w:id="1">
    <w:p w14:paraId="207DEEC2" w14:textId="77777777" w:rsidR="00CE24F8" w:rsidRDefault="00CE24F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06E15"/>
    <w:rsid w:val="00067982"/>
    <w:rsid w:val="000B11E2"/>
    <w:rsid w:val="000B4889"/>
    <w:rsid w:val="000E3985"/>
    <w:rsid w:val="000E4598"/>
    <w:rsid w:val="000E6149"/>
    <w:rsid w:val="001215BE"/>
    <w:rsid w:val="001514C7"/>
    <w:rsid w:val="00155BFC"/>
    <w:rsid w:val="001716AC"/>
    <w:rsid w:val="001A019A"/>
    <w:rsid w:val="001A641E"/>
    <w:rsid w:val="001E2F03"/>
    <w:rsid w:val="001E5050"/>
    <w:rsid w:val="001F563F"/>
    <w:rsid w:val="00207CC8"/>
    <w:rsid w:val="0021621B"/>
    <w:rsid w:val="00240EDB"/>
    <w:rsid w:val="00243064"/>
    <w:rsid w:val="0024630D"/>
    <w:rsid w:val="002744E8"/>
    <w:rsid w:val="002807E2"/>
    <w:rsid w:val="002830EC"/>
    <w:rsid w:val="002857A6"/>
    <w:rsid w:val="00285852"/>
    <w:rsid w:val="00287FE2"/>
    <w:rsid w:val="002C57AE"/>
    <w:rsid w:val="002D76CF"/>
    <w:rsid w:val="002F31BA"/>
    <w:rsid w:val="0034286C"/>
    <w:rsid w:val="00352FF5"/>
    <w:rsid w:val="00354648"/>
    <w:rsid w:val="003662ED"/>
    <w:rsid w:val="0037265D"/>
    <w:rsid w:val="0038157B"/>
    <w:rsid w:val="00394E21"/>
    <w:rsid w:val="003C2002"/>
    <w:rsid w:val="004107A3"/>
    <w:rsid w:val="004301F1"/>
    <w:rsid w:val="004467BA"/>
    <w:rsid w:val="004604C5"/>
    <w:rsid w:val="00467DD8"/>
    <w:rsid w:val="00480170"/>
    <w:rsid w:val="004919BD"/>
    <w:rsid w:val="00501157"/>
    <w:rsid w:val="00507915"/>
    <w:rsid w:val="00520D96"/>
    <w:rsid w:val="00535B16"/>
    <w:rsid w:val="0057565B"/>
    <w:rsid w:val="0059534D"/>
    <w:rsid w:val="005B71E4"/>
    <w:rsid w:val="005D08D9"/>
    <w:rsid w:val="005D35A2"/>
    <w:rsid w:val="005F7112"/>
    <w:rsid w:val="006010C2"/>
    <w:rsid w:val="006358FD"/>
    <w:rsid w:val="006403D4"/>
    <w:rsid w:val="006570D4"/>
    <w:rsid w:val="00663E0A"/>
    <w:rsid w:val="0066476A"/>
    <w:rsid w:val="00670EDA"/>
    <w:rsid w:val="00671E5C"/>
    <w:rsid w:val="00691F4C"/>
    <w:rsid w:val="006B209D"/>
    <w:rsid w:val="007205D4"/>
    <w:rsid w:val="00750AF6"/>
    <w:rsid w:val="00765DD6"/>
    <w:rsid w:val="00774D4D"/>
    <w:rsid w:val="007C433E"/>
    <w:rsid w:val="008014C2"/>
    <w:rsid w:val="00830383"/>
    <w:rsid w:val="00833BBA"/>
    <w:rsid w:val="00841831"/>
    <w:rsid w:val="0085530E"/>
    <w:rsid w:val="00883E15"/>
    <w:rsid w:val="008C2754"/>
    <w:rsid w:val="008C7716"/>
    <w:rsid w:val="008D0C50"/>
    <w:rsid w:val="008D285D"/>
    <w:rsid w:val="009502F8"/>
    <w:rsid w:val="00986A90"/>
    <w:rsid w:val="009C3FBB"/>
    <w:rsid w:val="009C6643"/>
    <w:rsid w:val="009F64C0"/>
    <w:rsid w:val="00A42292"/>
    <w:rsid w:val="00A56FEF"/>
    <w:rsid w:val="00A66894"/>
    <w:rsid w:val="00A86452"/>
    <w:rsid w:val="00A91C47"/>
    <w:rsid w:val="00AC3A9F"/>
    <w:rsid w:val="00AC5487"/>
    <w:rsid w:val="00B006C4"/>
    <w:rsid w:val="00B07575"/>
    <w:rsid w:val="00B35CE5"/>
    <w:rsid w:val="00B62A3E"/>
    <w:rsid w:val="00B62AF6"/>
    <w:rsid w:val="00B82994"/>
    <w:rsid w:val="00BF06D6"/>
    <w:rsid w:val="00BF6674"/>
    <w:rsid w:val="00C2429E"/>
    <w:rsid w:val="00C26075"/>
    <w:rsid w:val="00C27D8E"/>
    <w:rsid w:val="00C57EBF"/>
    <w:rsid w:val="00C67A6B"/>
    <w:rsid w:val="00C762F6"/>
    <w:rsid w:val="00C84BF1"/>
    <w:rsid w:val="00CA1AEC"/>
    <w:rsid w:val="00CA4458"/>
    <w:rsid w:val="00CB1E0D"/>
    <w:rsid w:val="00CE24F8"/>
    <w:rsid w:val="00CF067B"/>
    <w:rsid w:val="00CF30C5"/>
    <w:rsid w:val="00CF76F6"/>
    <w:rsid w:val="00D87875"/>
    <w:rsid w:val="00D91CF2"/>
    <w:rsid w:val="00D9510C"/>
    <w:rsid w:val="00DA06C0"/>
    <w:rsid w:val="00DC4F4D"/>
    <w:rsid w:val="00DF7829"/>
    <w:rsid w:val="00E00733"/>
    <w:rsid w:val="00E22A96"/>
    <w:rsid w:val="00E22E20"/>
    <w:rsid w:val="00E24E31"/>
    <w:rsid w:val="00E47580"/>
    <w:rsid w:val="00E60C3D"/>
    <w:rsid w:val="00E813B0"/>
    <w:rsid w:val="00E859BF"/>
    <w:rsid w:val="00EA188C"/>
    <w:rsid w:val="00EB396C"/>
    <w:rsid w:val="00EC7614"/>
    <w:rsid w:val="00EF2D0B"/>
    <w:rsid w:val="00F60385"/>
    <w:rsid w:val="00F62252"/>
    <w:rsid w:val="00F65C4B"/>
    <w:rsid w:val="00F7337D"/>
    <w:rsid w:val="00F8259D"/>
    <w:rsid w:val="00F86041"/>
    <w:rsid w:val="00F87901"/>
    <w:rsid w:val="00F97FE9"/>
    <w:rsid w:val="00FB14FB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1E5050"/>
    <w:rsid w:val="0026374F"/>
    <w:rsid w:val="002744E8"/>
    <w:rsid w:val="002F31BA"/>
    <w:rsid w:val="00354648"/>
    <w:rsid w:val="003C1065"/>
    <w:rsid w:val="004A1404"/>
    <w:rsid w:val="004D5935"/>
    <w:rsid w:val="00520D96"/>
    <w:rsid w:val="0066603C"/>
    <w:rsid w:val="006C31C0"/>
    <w:rsid w:val="00765DD6"/>
    <w:rsid w:val="00805F4C"/>
    <w:rsid w:val="0085530E"/>
    <w:rsid w:val="008E7928"/>
    <w:rsid w:val="00A91C47"/>
    <w:rsid w:val="00AB3B39"/>
    <w:rsid w:val="00AC5487"/>
    <w:rsid w:val="00B113EE"/>
    <w:rsid w:val="00BF6674"/>
    <w:rsid w:val="00C84BF1"/>
    <w:rsid w:val="00C915DA"/>
    <w:rsid w:val="00CF30C5"/>
    <w:rsid w:val="00D9510C"/>
    <w:rsid w:val="00DC4F4D"/>
    <w:rsid w:val="00EB3645"/>
    <w:rsid w:val="00F250B6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3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Abi Paterson</cp:lastModifiedBy>
  <cp:revision>74</cp:revision>
  <cp:lastPrinted>2025-02-20T11:24:00Z</cp:lastPrinted>
  <dcterms:created xsi:type="dcterms:W3CDTF">2024-03-27T15:40:00Z</dcterms:created>
  <dcterms:modified xsi:type="dcterms:W3CDTF">2025-04-22T08:46:00Z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</Properties>
</file>