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16086B2D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51A03E71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5D08D9">
            <w:rPr>
              <w:rFonts w:ascii="EB Garamond SemiBold" w:hAnsi="EB Garamond SemiBold"/>
              <w:i/>
              <w:color w:val="004A93"/>
              <w:sz w:val="36"/>
              <w:szCs w:val="36"/>
            </w:rPr>
            <w:t>5</w:t>
          </w:r>
          <w:r w:rsidR="004604C5">
            <w:rPr>
              <w:rFonts w:ascii="EB Garamond SemiBold" w:hAnsi="EB Garamond SemiBold"/>
              <w:i/>
              <w:color w:val="004A93"/>
              <w:sz w:val="36"/>
              <w:szCs w:val="36"/>
            </w:rPr>
            <w:t>5</w:t>
          </w:r>
        </w:sdtContent>
      </w:sdt>
    </w:p>
    <w:p w14:paraId="4416AA2F" w14:textId="08D120C9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5-02-20T00:00:00Z">
            <w:dateFormat w:val="MMMM, YYYY"/>
            <w:lid w:val="en-GB"/>
            <w:storeMappedDataAs w:val="dateTime"/>
            <w:calendar w:val="gregorian"/>
          </w:date>
        </w:sdtPr>
        <w:sdtContent>
          <w:r w:rsidR="004604C5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February, 2025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49"/>
        <w:gridCol w:w="4495"/>
        <w:gridCol w:w="2877"/>
      </w:tblGrid>
      <w:tr w:rsidR="00501157" w:rsidRPr="00501157" w14:paraId="2087A5D3" w14:textId="77777777" w:rsidTr="000E4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0E4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6359265F" w:rsidR="00501157" w:rsidRPr="008C7716" w:rsidRDefault="00A86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A86452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Sheila Sinclair</w:t>
            </w:r>
          </w:p>
        </w:tc>
        <w:tc>
          <w:tcPr>
            <w:tcW w:w="2971" w:type="dxa"/>
            <w:vAlign w:val="center"/>
          </w:tcPr>
          <w:p w14:paraId="79E5F981" w14:textId="72860C21" w:rsidR="00501157" w:rsidRPr="000E4598" w:rsidRDefault="007C433E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104</w:t>
            </w:r>
          </w:p>
        </w:tc>
      </w:tr>
      <w:tr w:rsidR="00501157" w:rsidRPr="000E4598" w14:paraId="3B37385F" w14:textId="77777777" w:rsidTr="000E459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2nd Prize</w:t>
            </w:r>
          </w:p>
        </w:tc>
        <w:tc>
          <w:tcPr>
            <w:tcW w:w="4678" w:type="dxa"/>
            <w:vAlign w:val="center"/>
          </w:tcPr>
          <w:p w14:paraId="22245602" w14:textId="77777777" w:rsidR="00E60C3D" w:rsidRPr="00E60C3D" w:rsidRDefault="00E60C3D" w:rsidP="00E60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E60C3D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Lynne Dalgleish</w:t>
            </w:r>
          </w:p>
          <w:p w14:paraId="10946185" w14:textId="3E384270" w:rsidR="00501157" w:rsidRPr="00507915" w:rsidRDefault="0050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2971" w:type="dxa"/>
            <w:vAlign w:val="center"/>
          </w:tcPr>
          <w:p w14:paraId="276DD2A8" w14:textId="6E4A9A72" w:rsidR="00501157" w:rsidRPr="000E4598" w:rsidRDefault="007C433E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65</w:t>
            </w:r>
          </w:p>
        </w:tc>
      </w:tr>
      <w:tr w:rsidR="00501157" w:rsidRPr="000E4598" w14:paraId="35F3F419" w14:textId="77777777" w:rsidTr="000E4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 Prize</w:t>
            </w:r>
          </w:p>
        </w:tc>
        <w:tc>
          <w:tcPr>
            <w:tcW w:w="4678" w:type="dxa"/>
            <w:vAlign w:val="center"/>
          </w:tcPr>
          <w:p w14:paraId="33724998" w14:textId="77777777" w:rsidR="00E60C3D" w:rsidRPr="00E60C3D" w:rsidRDefault="00E60C3D" w:rsidP="00E60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E60C3D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Rosie McLoughlin</w:t>
            </w:r>
          </w:p>
          <w:p w14:paraId="00676CB9" w14:textId="0F59A1C6" w:rsidR="00501157" w:rsidRPr="00507915" w:rsidRDefault="0050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2971" w:type="dxa"/>
            <w:vAlign w:val="center"/>
          </w:tcPr>
          <w:p w14:paraId="1AC295A7" w14:textId="7BA94A6B" w:rsidR="00501157" w:rsidRPr="000E4598" w:rsidRDefault="007C433E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78</w:t>
            </w:r>
          </w:p>
        </w:tc>
      </w:tr>
      <w:tr w:rsidR="00501157" w:rsidRPr="000E4598" w14:paraId="51302774" w14:textId="77777777" w:rsidTr="000E459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4FC2E541" w14:textId="77777777" w:rsidR="000E4598" w:rsidRPr="000E4598" w:rsidRDefault="000E4598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Aileen Harris</w:t>
            </w:r>
          </w:p>
          <w:p w14:paraId="687092AF" w14:textId="7C9FEFA9" w:rsidR="002C57AE" w:rsidRPr="00507915" w:rsidRDefault="002C5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2971" w:type="dxa"/>
            <w:vAlign w:val="center"/>
          </w:tcPr>
          <w:p w14:paraId="41B82A00" w14:textId="4C99687B" w:rsidR="00501157" w:rsidRPr="000E4598" w:rsidRDefault="00067982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54</w:t>
            </w:r>
          </w:p>
        </w:tc>
      </w:tr>
      <w:tr w:rsidR="00501157" w:rsidRPr="000E4598" w14:paraId="5590F06B" w14:textId="77777777" w:rsidTr="000E4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2DAFCD22" w14:textId="77777777" w:rsidR="000E4598" w:rsidRPr="000E4598" w:rsidRDefault="000E4598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Aileen Harris</w:t>
            </w:r>
          </w:p>
          <w:p w14:paraId="563340BC" w14:textId="1EBA1238" w:rsidR="00501157" w:rsidRPr="00F7337D" w:rsidRDefault="0050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2971" w:type="dxa"/>
            <w:vAlign w:val="center"/>
          </w:tcPr>
          <w:p w14:paraId="07474E3B" w14:textId="1BE0EE64" w:rsidR="00501157" w:rsidRPr="000E4598" w:rsidRDefault="00067982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16</w:t>
            </w:r>
          </w:p>
        </w:tc>
      </w:tr>
      <w:tr w:rsidR="00501157" w:rsidRPr="000E4598" w14:paraId="0BC7D14F" w14:textId="77777777" w:rsidTr="000E459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A158F92" w14:textId="77777777" w:rsidR="000E4598" w:rsidRPr="000E4598" w:rsidRDefault="000E4598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Patricia Layden</w:t>
            </w:r>
          </w:p>
          <w:p w14:paraId="0067C830" w14:textId="6359B081" w:rsidR="00501157" w:rsidRPr="00F7337D" w:rsidRDefault="0050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</w:p>
        </w:tc>
        <w:tc>
          <w:tcPr>
            <w:tcW w:w="2971" w:type="dxa"/>
            <w:vAlign w:val="center"/>
          </w:tcPr>
          <w:p w14:paraId="28778220" w14:textId="1A170CE0" w:rsidR="00501157" w:rsidRPr="000E4598" w:rsidRDefault="00067982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53</w:t>
            </w:r>
          </w:p>
        </w:tc>
      </w:tr>
    </w:tbl>
    <w:p w14:paraId="0BB570BC" w14:textId="77777777" w:rsidR="002807E2" w:rsidRPr="000E4598" w:rsidRDefault="002807E2" w:rsidP="000E4598">
      <w:pPr>
        <w:spacing w:after="0" w:line="240" w:lineRule="auto"/>
        <w:rPr>
          <w:rFonts w:ascii="EB Garamond SemiBold" w:hAnsi="EB Garamond SemiBold"/>
          <w:i/>
          <w:color w:val="171717" w:themeColor="background2" w:themeShade="1A"/>
          <w:sz w:val="36"/>
          <w:szCs w:val="36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F563F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D600B" w14:textId="77777777" w:rsidR="00C505E8" w:rsidRDefault="00C505E8" w:rsidP="00501157">
      <w:pPr>
        <w:spacing w:after="0" w:line="240" w:lineRule="auto"/>
      </w:pPr>
      <w:r>
        <w:separator/>
      </w:r>
    </w:p>
  </w:endnote>
  <w:endnote w:type="continuationSeparator" w:id="0">
    <w:p w14:paraId="78A757DF" w14:textId="77777777" w:rsidR="00C505E8" w:rsidRDefault="00C505E8" w:rsidP="00501157">
      <w:pPr>
        <w:spacing w:after="0" w:line="240" w:lineRule="auto"/>
      </w:pPr>
      <w:r>
        <w:continuationSeparator/>
      </w:r>
    </w:p>
  </w:endnote>
  <w:endnote w:type="continuationNotice" w:id="1">
    <w:p w14:paraId="0B83FF8F" w14:textId="77777777" w:rsidR="00C505E8" w:rsidRDefault="00C50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561F" w14:textId="401B2CA6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4A34E7">
      <w:rPr>
        <w:rFonts w:ascii="EB Garamond" w:hAnsi="EB Garamond"/>
        <w:noProof/>
        <w:color w:val="767171" w:themeColor="background2" w:themeShade="80"/>
      </w:rPr>
      <w:t>February 20, 2025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0E26" w14:textId="77777777" w:rsidR="00C505E8" w:rsidRDefault="00C505E8" w:rsidP="00501157">
      <w:pPr>
        <w:spacing w:after="0" w:line="240" w:lineRule="auto"/>
      </w:pPr>
      <w:r>
        <w:separator/>
      </w:r>
    </w:p>
  </w:footnote>
  <w:footnote w:type="continuationSeparator" w:id="0">
    <w:p w14:paraId="738A7CC5" w14:textId="77777777" w:rsidR="00C505E8" w:rsidRDefault="00C505E8" w:rsidP="00501157">
      <w:pPr>
        <w:spacing w:after="0" w:line="240" w:lineRule="auto"/>
      </w:pPr>
      <w:r>
        <w:continuationSeparator/>
      </w:r>
    </w:p>
  </w:footnote>
  <w:footnote w:type="continuationNotice" w:id="1">
    <w:p w14:paraId="402C8090" w14:textId="77777777" w:rsidR="00C505E8" w:rsidRDefault="00C505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67982"/>
    <w:rsid w:val="000B4889"/>
    <w:rsid w:val="000E3985"/>
    <w:rsid w:val="000E4598"/>
    <w:rsid w:val="000E6149"/>
    <w:rsid w:val="001215BE"/>
    <w:rsid w:val="001514C7"/>
    <w:rsid w:val="00155BFC"/>
    <w:rsid w:val="001A019A"/>
    <w:rsid w:val="001A641E"/>
    <w:rsid w:val="001C4D15"/>
    <w:rsid w:val="001E2F03"/>
    <w:rsid w:val="001F563F"/>
    <w:rsid w:val="00207CC8"/>
    <w:rsid w:val="0021621B"/>
    <w:rsid w:val="00240EDB"/>
    <w:rsid w:val="00243064"/>
    <w:rsid w:val="0024630D"/>
    <w:rsid w:val="002807E2"/>
    <w:rsid w:val="002830EC"/>
    <w:rsid w:val="002857A6"/>
    <w:rsid w:val="00285852"/>
    <w:rsid w:val="00287FE2"/>
    <w:rsid w:val="002C57AE"/>
    <w:rsid w:val="002D76CF"/>
    <w:rsid w:val="002F31BA"/>
    <w:rsid w:val="0034286C"/>
    <w:rsid w:val="00352FF5"/>
    <w:rsid w:val="00354648"/>
    <w:rsid w:val="003662ED"/>
    <w:rsid w:val="0037265D"/>
    <w:rsid w:val="0038157B"/>
    <w:rsid w:val="00392EA6"/>
    <w:rsid w:val="00394E21"/>
    <w:rsid w:val="003C2002"/>
    <w:rsid w:val="004107A3"/>
    <w:rsid w:val="004301F1"/>
    <w:rsid w:val="004467BA"/>
    <w:rsid w:val="004604C5"/>
    <w:rsid w:val="00467DD8"/>
    <w:rsid w:val="00480170"/>
    <w:rsid w:val="004919BD"/>
    <w:rsid w:val="004A34E7"/>
    <w:rsid w:val="00501157"/>
    <w:rsid w:val="00507915"/>
    <w:rsid w:val="00520D96"/>
    <w:rsid w:val="00535B16"/>
    <w:rsid w:val="0059534D"/>
    <w:rsid w:val="005B71E4"/>
    <w:rsid w:val="005D08D9"/>
    <w:rsid w:val="005D35A2"/>
    <w:rsid w:val="005F7112"/>
    <w:rsid w:val="006010C2"/>
    <w:rsid w:val="006358FD"/>
    <w:rsid w:val="006403D4"/>
    <w:rsid w:val="006570D4"/>
    <w:rsid w:val="00663E0A"/>
    <w:rsid w:val="0066476A"/>
    <w:rsid w:val="00671E5C"/>
    <w:rsid w:val="00691F4C"/>
    <w:rsid w:val="006B209D"/>
    <w:rsid w:val="007205D4"/>
    <w:rsid w:val="00750AF6"/>
    <w:rsid w:val="00765DD6"/>
    <w:rsid w:val="00774D4D"/>
    <w:rsid w:val="007C433E"/>
    <w:rsid w:val="008014C2"/>
    <w:rsid w:val="00830383"/>
    <w:rsid w:val="00833BBA"/>
    <w:rsid w:val="00841831"/>
    <w:rsid w:val="0085530E"/>
    <w:rsid w:val="00883E15"/>
    <w:rsid w:val="008C2754"/>
    <w:rsid w:val="008C7716"/>
    <w:rsid w:val="008D0C50"/>
    <w:rsid w:val="008D285D"/>
    <w:rsid w:val="009502F8"/>
    <w:rsid w:val="00986A90"/>
    <w:rsid w:val="009C3FBB"/>
    <w:rsid w:val="009C6643"/>
    <w:rsid w:val="009F64C0"/>
    <w:rsid w:val="00A42292"/>
    <w:rsid w:val="00A56FEF"/>
    <w:rsid w:val="00A66894"/>
    <w:rsid w:val="00A86452"/>
    <w:rsid w:val="00A91C47"/>
    <w:rsid w:val="00AC3A9F"/>
    <w:rsid w:val="00AC5487"/>
    <w:rsid w:val="00B006C4"/>
    <w:rsid w:val="00B07575"/>
    <w:rsid w:val="00B35CE5"/>
    <w:rsid w:val="00B62A3E"/>
    <w:rsid w:val="00B62AF6"/>
    <w:rsid w:val="00B82994"/>
    <w:rsid w:val="00BF06D6"/>
    <w:rsid w:val="00BF6674"/>
    <w:rsid w:val="00C2429E"/>
    <w:rsid w:val="00C26075"/>
    <w:rsid w:val="00C505E8"/>
    <w:rsid w:val="00C57EBF"/>
    <w:rsid w:val="00C67A6B"/>
    <w:rsid w:val="00C762F6"/>
    <w:rsid w:val="00C84BF1"/>
    <w:rsid w:val="00CA1AEC"/>
    <w:rsid w:val="00CB1E0D"/>
    <w:rsid w:val="00CF30C5"/>
    <w:rsid w:val="00CF76F6"/>
    <w:rsid w:val="00D87875"/>
    <w:rsid w:val="00D91CF2"/>
    <w:rsid w:val="00D9510C"/>
    <w:rsid w:val="00DA06C0"/>
    <w:rsid w:val="00DC4F4D"/>
    <w:rsid w:val="00DF7829"/>
    <w:rsid w:val="00E00733"/>
    <w:rsid w:val="00E22A96"/>
    <w:rsid w:val="00E22E20"/>
    <w:rsid w:val="00E24E31"/>
    <w:rsid w:val="00E60C3D"/>
    <w:rsid w:val="00E813B0"/>
    <w:rsid w:val="00E859BF"/>
    <w:rsid w:val="00EA188C"/>
    <w:rsid w:val="00EB396C"/>
    <w:rsid w:val="00EC7614"/>
    <w:rsid w:val="00EF2D0B"/>
    <w:rsid w:val="00F60385"/>
    <w:rsid w:val="00F65C4B"/>
    <w:rsid w:val="00F7337D"/>
    <w:rsid w:val="00F8259D"/>
    <w:rsid w:val="00F86041"/>
    <w:rsid w:val="00F87901"/>
    <w:rsid w:val="00F97FE9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26374F"/>
    <w:rsid w:val="002F31BA"/>
    <w:rsid w:val="00354648"/>
    <w:rsid w:val="00392EA6"/>
    <w:rsid w:val="004A1404"/>
    <w:rsid w:val="004D5935"/>
    <w:rsid w:val="00520D96"/>
    <w:rsid w:val="0066603C"/>
    <w:rsid w:val="006C31C0"/>
    <w:rsid w:val="00765DD6"/>
    <w:rsid w:val="00805F4C"/>
    <w:rsid w:val="0085530E"/>
    <w:rsid w:val="008A2629"/>
    <w:rsid w:val="008E7928"/>
    <w:rsid w:val="00A91C47"/>
    <w:rsid w:val="00AB3B39"/>
    <w:rsid w:val="00AC5487"/>
    <w:rsid w:val="00B113EE"/>
    <w:rsid w:val="00BF6674"/>
    <w:rsid w:val="00C84BF1"/>
    <w:rsid w:val="00C915DA"/>
    <w:rsid w:val="00CF30C5"/>
    <w:rsid w:val="00D9510C"/>
    <w:rsid w:val="00DC4F4D"/>
    <w:rsid w:val="00EB364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Eleanor Pearson</cp:lastModifiedBy>
  <cp:revision>2</cp:revision>
  <cp:lastPrinted>2025-02-20T11:24:00Z</cp:lastPrinted>
  <dcterms:created xsi:type="dcterms:W3CDTF">2025-02-20T15:47:00Z</dcterms:created>
  <dcterms:modified xsi:type="dcterms:W3CDTF">2025-02-20T15:47:00Z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