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4816FE12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63122B78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</w:rPr>
            <w:t>4</w:t>
          </w:r>
          <w:r w:rsidR="000E3985">
            <w:rPr>
              <w:rFonts w:ascii="EB Garamond SemiBold" w:hAnsi="EB Garamond SemiBold"/>
              <w:i/>
              <w:color w:val="004A93"/>
              <w:sz w:val="36"/>
              <w:szCs w:val="36"/>
            </w:rPr>
            <w:t>7</w:t>
          </w:r>
        </w:sdtContent>
      </w:sdt>
    </w:p>
    <w:p w14:paraId="4416AA2F" w14:textId="4F3ED83E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06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0E3985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June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</w:t>
          </w:r>
          <w:r w:rsidR="00B62A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0"/>
        <w:gridCol w:w="4495"/>
        <w:gridCol w:w="2876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17F7D0DF" w:rsidR="00501157" w:rsidRPr="002C57AE" w:rsidRDefault="00671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Eli</w:t>
            </w:r>
            <w:r w:rsidR="002858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zabeth McKendrick</w:t>
            </w:r>
          </w:p>
        </w:tc>
        <w:tc>
          <w:tcPr>
            <w:tcW w:w="2971" w:type="dxa"/>
            <w:vAlign w:val="center"/>
          </w:tcPr>
          <w:p w14:paraId="79E5F981" w14:textId="4D70554D" w:rsidR="00501157" w:rsidRPr="00501157" w:rsidRDefault="00285852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70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2444172D" w:rsidR="00501157" w:rsidRPr="00501157" w:rsidRDefault="0028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Sheila Sinclair</w:t>
            </w:r>
          </w:p>
        </w:tc>
        <w:tc>
          <w:tcPr>
            <w:tcW w:w="2971" w:type="dxa"/>
            <w:vAlign w:val="center"/>
          </w:tcPr>
          <w:p w14:paraId="276DD2A8" w14:textId="3B7C2BF0" w:rsidR="00501157" w:rsidRPr="00501157" w:rsidRDefault="00285852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45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20DC6237" w:rsidR="00501157" w:rsidRPr="00501157" w:rsidRDefault="00C24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Angela Bassi</w:t>
            </w:r>
          </w:p>
        </w:tc>
        <w:tc>
          <w:tcPr>
            <w:tcW w:w="2971" w:type="dxa"/>
            <w:vAlign w:val="center"/>
          </w:tcPr>
          <w:p w14:paraId="1AC295A7" w14:textId="317D6427" w:rsidR="00501157" w:rsidRPr="00501157" w:rsidRDefault="00C2429E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84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6CD6090D" w:rsidR="002C57AE" w:rsidRPr="00501157" w:rsidRDefault="00EA1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Emma Pattinson</w:t>
            </w:r>
          </w:p>
        </w:tc>
        <w:tc>
          <w:tcPr>
            <w:tcW w:w="2971" w:type="dxa"/>
            <w:vAlign w:val="center"/>
          </w:tcPr>
          <w:p w14:paraId="41B82A00" w14:textId="6C1A3164" w:rsidR="00501157" w:rsidRPr="00501157" w:rsidRDefault="00EA188C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103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10B5D15B" w:rsidR="00501157" w:rsidRPr="00501157" w:rsidRDefault="00EA1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Jill Whitfield</w:t>
            </w:r>
          </w:p>
        </w:tc>
        <w:tc>
          <w:tcPr>
            <w:tcW w:w="2971" w:type="dxa"/>
            <w:vAlign w:val="center"/>
          </w:tcPr>
          <w:p w14:paraId="07474E3B" w14:textId="59A699CE" w:rsidR="00501157" w:rsidRPr="00501157" w:rsidRDefault="00EB396C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15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0991C30A" w:rsidR="00501157" w:rsidRPr="00501157" w:rsidRDefault="00EB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Eileen Vance</w:t>
            </w:r>
          </w:p>
        </w:tc>
        <w:tc>
          <w:tcPr>
            <w:tcW w:w="2971" w:type="dxa"/>
            <w:vAlign w:val="center"/>
          </w:tcPr>
          <w:p w14:paraId="28778220" w14:textId="27BECB26" w:rsidR="00501157" w:rsidRPr="00501157" w:rsidRDefault="00EB396C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61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38157B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7BAC" w14:textId="77777777" w:rsidR="00742621" w:rsidRDefault="00742621" w:rsidP="00501157">
      <w:pPr>
        <w:spacing w:after="0" w:line="240" w:lineRule="auto"/>
      </w:pPr>
      <w:r>
        <w:separator/>
      </w:r>
    </w:p>
  </w:endnote>
  <w:endnote w:type="continuationSeparator" w:id="0">
    <w:p w14:paraId="50020FE9" w14:textId="77777777" w:rsidR="00742621" w:rsidRDefault="00742621" w:rsidP="00501157">
      <w:pPr>
        <w:spacing w:after="0" w:line="240" w:lineRule="auto"/>
      </w:pPr>
      <w:r>
        <w:continuationSeparator/>
      </w:r>
    </w:p>
  </w:endnote>
  <w:endnote w:type="continuationNotice" w:id="1">
    <w:p w14:paraId="1CD4A41B" w14:textId="77777777" w:rsidR="00742621" w:rsidRDefault="00742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1F" w14:textId="4A6F81E2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8F39F8">
      <w:rPr>
        <w:rFonts w:ascii="EB Garamond" w:hAnsi="EB Garamond"/>
        <w:noProof/>
        <w:color w:val="767171" w:themeColor="background2" w:themeShade="80"/>
      </w:rPr>
      <w:t>June 26,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35CA" w14:textId="77777777" w:rsidR="00742621" w:rsidRDefault="00742621" w:rsidP="00501157">
      <w:pPr>
        <w:spacing w:after="0" w:line="240" w:lineRule="auto"/>
      </w:pPr>
      <w:r>
        <w:separator/>
      </w:r>
    </w:p>
  </w:footnote>
  <w:footnote w:type="continuationSeparator" w:id="0">
    <w:p w14:paraId="047BF1DA" w14:textId="77777777" w:rsidR="00742621" w:rsidRDefault="00742621" w:rsidP="00501157">
      <w:pPr>
        <w:spacing w:after="0" w:line="240" w:lineRule="auto"/>
      </w:pPr>
      <w:r>
        <w:continuationSeparator/>
      </w:r>
    </w:p>
  </w:footnote>
  <w:footnote w:type="continuationNotice" w:id="1">
    <w:p w14:paraId="0DE99F1B" w14:textId="77777777" w:rsidR="00742621" w:rsidRDefault="007426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E3985"/>
    <w:rsid w:val="001215BE"/>
    <w:rsid w:val="00155BFC"/>
    <w:rsid w:val="001A019A"/>
    <w:rsid w:val="001E2F03"/>
    <w:rsid w:val="00240EDB"/>
    <w:rsid w:val="0024630D"/>
    <w:rsid w:val="002807E2"/>
    <w:rsid w:val="00285852"/>
    <w:rsid w:val="002C57AE"/>
    <w:rsid w:val="002D76CF"/>
    <w:rsid w:val="0038157B"/>
    <w:rsid w:val="00424624"/>
    <w:rsid w:val="00480170"/>
    <w:rsid w:val="004919BD"/>
    <w:rsid w:val="00501157"/>
    <w:rsid w:val="0059534D"/>
    <w:rsid w:val="005D35A2"/>
    <w:rsid w:val="005F7112"/>
    <w:rsid w:val="006010C2"/>
    <w:rsid w:val="0066476A"/>
    <w:rsid w:val="00671E5C"/>
    <w:rsid w:val="00691F4C"/>
    <w:rsid w:val="007205D4"/>
    <w:rsid w:val="00742621"/>
    <w:rsid w:val="00750AF6"/>
    <w:rsid w:val="007D0E18"/>
    <w:rsid w:val="00841831"/>
    <w:rsid w:val="00883E15"/>
    <w:rsid w:val="008C2754"/>
    <w:rsid w:val="008D0C50"/>
    <w:rsid w:val="008D285D"/>
    <w:rsid w:val="008F39F8"/>
    <w:rsid w:val="00986A90"/>
    <w:rsid w:val="009C3FBB"/>
    <w:rsid w:val="00A42292"/>
    <w:rsid w:val="00A56FEF"/>
    <w:rsid w:val="00AC3A9F"/>
    <w:rsid w:val="00B006C4"/>
    <w:rsid w:val="00B35CE5"/>
    <w:rsid w:val="00B62A3E"/>
    <w:rsid w:val="00B62AF6"/>
    <w:rsid w:val="00C2429E"/>
    <w:rsid w:val="00C26075"/>
    <w:rsid w:val="00C762F6"/>
    <w:rsid w:val="00CA1AEC"/>
    <w:rsid w:val="00CB1E0D"/>
    <w:rsid w:val="00CF30C5"/>
    <w:rsid w:val="00D87875"/>
    <w:rsid w:val="00E24E31"/>
    <w:rsid w:val="00EA188C"/>
    <w:rsid w:val="00EB396C"/>
    <w:rsid w:val="00F60385"/>
    <w:rsid w:val="00F8259D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4A1404"/>
    <w:rsid w:val="007D0E18"/>
    <w:rsid w:val="00805F4C"/>
    <w:rsid w:val="008E7928"/>
    <w:rsid w:val="00AB3B39"/>
    <w:rsid w:val="00B113EE"/>
    <w:rsid w:val="00CD1AF4"/>
    <w:rsid w:val="00C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2024-02-20T15:46:00Z</cp:lastPrinted>
  <dcterms:created xsi:type="dcterms:W3CDTF">2024-06-26T08:11:00Z</dcterms:created>
  <dcterms:modified xsi:type="dcterms:W3CDTF">2024-06-26T08:11:00Z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